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675" w:rsidRPr="0081558F" w:rsidRDefault="006267C1" w:rsidP="006267C1">
      <w:pPr>
        <w:rPr>
          <w:highlight w:val="lightGray"/>
        </w:rPr>
      </w:pPr>
      <w:r w:rsidRPr="0081558F">
        <w:rPr>
          <w:highlight w:val="lightGray"/>
        </w:rPr>
        <w:t>NOM Prénom</w:t>
      </w:r>
    </w:p>
    <w:p w:rsidR="006267C1" w:rsidRDefault="006267C1" w:rsidP="006267C1">
      <w:r w:rsidRPr="0081558F">
        <w:rPr>
          <w:highlight w:val="lightGray"/>
        </w:rPr>
        <w:t>Adresse</w:t>
      </w:r>
    </w:p>
    <w:p w:rsidR="006267C1" w:rsidRDefault="006267C1" w:rsidP="006267C1"/>
    <w:p w:rsidR="0081558F" w:rsidRDefault="0081558F" w:rsidP="0081558F">
      <w:pPr>
        <w:jc w:val="right"/>
      </w:pPr>
      <w:r>
        <w:t xml:space="preserve">A destination du </w:t>
      </w:r>
      <w:r>
        <w:t>Dr Ir Vincent Van Bol,</w:t>
      </w:r>
      <w:r>
        <w:br/>
      </w:r>
      <w:r>
        <w:t>SPF Santé Publique, Service Produits phytopharmaceutiques et Fertilisants,</w:t>
      </w:r>
      <w:r>
        <w:br/>
      </w:r>
      <w:r>
        <w:t>Avenue Galilée, 5/2,</w:t>
      </w:r>
      <w:r>
        <w:br/>
      </w:r>
      <w:r>
        <w:t>1210 Bruxelles</w:t>
      </w:r>
    </w:p>
    <w:p w:rsidR="0081558F" w:rsidRDefault="0081558F" w:rsidP="006267C1"/>
    <w:p w:rsidR="006267C1" w:rsidRPr="00A40340" w:rsidRDefault="006267C1" w:rsidP="006267C1">
      <w:pPr>
        <w:jc w:val="right"/>
      </w:pPr>
      <w:r w:rsidRPr="0081558F">
        <w:rPr>
          <w:highlight w:val="lightGray"/>
        </w:rPr>
        <w:t>Lieu, date</w:t>
      </w:r>
    </w:p>
    <w:p w:rsidR="00201675" w:rsidRPr="00A40340" w:rsidRDefault="00201675" w:rsidP="006267C1"/>
    <w:p w:rsidR="00201675" w:rsidRPr="00305FFD" w:rsidRDefault="006267C1" w:rsidP="006267C1">
      <w:pPr>
        <w:rPr>
          <w:b/>
          <w:sz w:val="28"/>
          <w:szCs w:val="28"/>
        </w:rPr>
      </w:pPr>
      <w:r w:rsidRPr="00305FFD">
        <w:rPr>
          <w:b/>
          <w:sz w:val="28"/>
          <w:szCs w:val="28"/>
        </w:rPr>
        <w:t xml:space="preserve">Objet : </w:t>
      </w:r>
      <w:r w:rsidR="00C65EB4" w:rsidRPr="00305FFD">
        <w:rPr>
          <w:b/>
          <w:sz w:val="28"/>
          <w:szCs w:val="28"/>
        </w:rPr>
        <w:t>Participation citoyenne à l’enquête publique du Plan Wallon de Réduction des Pesticides</w:t>
      </w:r>
    </w:p>
    <w:p w:rsidR="00C65EB4" w:rsidRPr="00A40340" w:rsidRDefault="00C65EB4" w:rsidP="006267C1"/>
    <w:p w:rsidR="00C65EB4" w:rsidRDefault="006267C1" w:rsidP="006267C1">
      <w:r w:rsidRPr="00C30730">
        <w:t>Madame, Monsieur,</w:t>
      </w:r>
    </w:p>
    <w:p w:rsidR="00220809" w:rsidRPr="00C30730" w:rsidRDefault="00220809" w:rsidP="006267C1">
      <w:bookmarkStart w:id="0" w:name="_GoBack"/>
      <w:bookmarkEnd w:id="0"/>
    </w:p>
    <w:p w:rsidR="00C65EB4" w:rsidRPr="00C30730" w:rsidRDefault="00C65EB4" w:rsidP="006267C1">
      <w:r w:rsidRPr="00C30730">
        <w:t xml:space="preserve">En tant que citoyen, je réponds à l’appel lancé par Inter Environnement Wallonie, </w:t>
      </w:r>
      <w:proofErr w:type="spellStart"/>
      <w:r w:rsidRPr="00C30730">
        <w:t>Natagora</w:t>
      </w:r>
      <w:proofErr w:type="spellEnd"/>
      <w:r w:rsidRPr="00C30730">
        <w:t xml:space="preserve"> et Nature et Progrès et je participe à l’enquête publique du Plan Wallon de Réduction des Pesticides.</w:t>
      </w:r>
    </w:p>
    <w:p w:rsidR="00C65EB4" w:rsidRPr="00C30730" w:rsidRDefault="00C65EB4" w:rsidP="006267C1">
      <w:r w:rsidRPr="00C30730">
        <w:t>Je soutiens l’objectif de réduction de 50 % de la quantité de pesticides utilisés d’ici 2030, qui est ambitieux et réaliste. La proposition de Plan ne me semble pourtant pas se donner les moyens de cette ambition.</w:t>
      </w:r>
    </w:p>
    <w:p w:rsidR="00C65EB4" w:rsidRPr="00C30730" w:rsidRDefault="00C65EB4" w:rsidP="006267C1">
      <w:r w:rsidRPr="00C30730">
        <w:t>Les deux Plans précédents n’ont pas permis une réduction de l’utilisation des pesticides. Et pourtant, ce</w:t>
      </w:r>
      <w:r w:rsidR="00305FFD" w:rsidRPr="00C30730">
        <w:t xml:space="preserve"> </w:t>
      </w:r>
      <w:r w:rsidRPr="00C30730">
        <w:t xml:space="preserve">projet s’inscrit dans la continuité de ceux-ci, sans préciser comment réduire cette utilisation, dans quels secteurs, avec quels leviers, quels moyens financiers et quels acteurs... N’est-ce pas un aveu d’échec anticipé ? Pouvons-nous nous le permettre ? </w:t>
      </w:r>
    </w:p>
    <w:p w:rsidR="00C65EB4" w:rsidRPr="00C30730" w:rsidRDefault="00C65EB4" w:rsidP="006267C1">
      <w:pPr>
        <w:rPr>
          <w:b/>
        </w:rPr>
      </w:pPr>
      <w:r w:rsidRPr="00C30730">
        <w:rPr>
          <w:b/>
        </w:rPr>
        <w:t xml:space="preserve">Le Plan doit en priorité accompagner le secteur agricole, afin d’augmenter la part de production en bio d’une part, et de mettre en place des alternatives aux pesticides partout par ailleurs. Il me semble que c’est seulement ainsi que l’on pourra réduire de manière importante la quantité de pesticides utilisée et limiter les risques qu’ils font peser sur notre santé et notre environnement : </w:t>
      </w:r>
    </w:p>
    <w:p w:rsidR="00C65EB4" w:rsidRPr="00C65EB4" w:rsidRDefault="00C65EB4" w:rsidP="006267C1">
      <w:pPr>
        <w:pStyle w:val="Paragraphedeliste"/>
        <w:numPr>
          <w:ilvl w:val="0"/>
          <w:numId w:val="11"/>
        </w:numPr>
      </w:pPr>
      <w:proofErr w:type="gramStart"/>
      <w:r w:rsidRPr="00305FFD">
        <w:rPr>
          <w:b/>
        </w:rPr>
        <w:t>santé</w:t>
      </w:r>
      <w:proofErr w:type="gramEnd"/>
      <w:r w:rsidRPr="00305FFD">
        <w:rPr>
          <w:b/>
        </w:rPr>
        <w:t xml:space="preserve"> :</w:t>
      </w:r>
      <w:r w:rsidRPr="00C65EB4">
        <w:t xml:space="preserve"> les résultats du </w:t>
      </w:r>
      <w:proofErr w:type="spellStart"/>
      <w:r w:rsidRPr="00C65EB4">
        <w:t>biomonitoring</w:t>
      </w:r>
      <w:proofErr w:type="spellEnd"/>
      <w:r w:rsidRPr="00C65EB4">
        <w:t xml:space="preserve"> wallon ont montré une contamination généralisée des pesticides sur le territoire. 93</w:t>
      </w:r>
      <w:r>
        <w:t> </w:t>
      </w:r>
      <w:r w:rsidRPr="00C65EB4">
        <w:t>% des Wallons présentent des traces de pesticides dans leurs urines, que ce soit chez les adultes ou les enfants. Pourtant, manger bio permet de diminuer de 25</w:t>
      </w:r>
      <w:r>
        <w:t> </w:t>
      </w:r>
      <w:r w:rsidRPr="00C65EB4">
        <w:t xml:space="preserve">% les risques de cancer chez les consommateurs. Que prévoit le </w:t>
      </w:r>
      <w:r>
        <w:t>P</w:t>
      </w:r>
      <w:r w:rsidRPr="00C65EB4">
        <w:t xml:space="preserve">lan pour le bio ? </w:t>
      </w:r>
    </w:p>
    <w:p w:rsidR="00C65EB4" w:rsidRPr="00C65EB4" w:rsidRDefault="00C65EB4" w:rsidP="006267C1">
      <w:pPr>
        <w:pStyle w:val="Paragraphedeliste"/>
        <w:numPr>
          <w:ilvl w:val="0"/>
          <w:numId w:val="11"/>
        </w:numPr>
      </w:pPr>
      <w:proofErr w:type="gramStart"/>
      <w:r w:rsidRPr="00C30730">
        <w:rPr>
          <w:b/>
        </w:rPr>
        <w:t>biodiversité</w:t>
      </w:r>
      <w:proofErr w:type="gramEnd"/>
      <w:r w:rsidRPr="00C30730">
        <w:rPr>
          <w:b/>
        </w:rPr>
        <w:t xml:space="preserve"> :</w:t>
      </w:r>
      <w:r w:rsidRPr="00C65EB4">
        <w:t xml:space="preserve"> les études ont prouvé le rôle important que jouent les pesticides dans le déclin de la biodiversité dans notre région. Si la biodiversité s’effondre, c’est tout l’écosystème qui est mis à mal, et donc les services qu’il nous rend, notamment en termes de sécurité alimentaire</w:t>
      </w:r>
      <w:r>
        <w:t> ;</w:t>
      </w:r>
      <w:r w:rsidRPr="00C65EB4">
        <w:t xml:space="preserve"> </w:t>
      </w:r>
    </w:p>
    <w:p w:rsidR="00C65EB4" w:rsidRPr="00C65EB4" w:rsidRDefault="00C65EB4" w:rsidP="006267C1">
      <w:pPr>
        <w:pStyle w:val="Paragraphedeliste"/>
        <w:numPr>
          <w:ilvl w:val="0"/>
          <w:numId w:val="11"/>
        </w:numPr>
      </w:pPr>
      <w:proofErr w:type="gramStart"/>
      <w:r w:rsidRPr="00C30730">
        <w:rPr>
          <w:b/>
        </w:rPr>
        <w:t>eau</w:t>
      </w:r>
      <w:proofErr w:type="gramEnd"/>
      <w:r w:rsidRPr="00C30730">
        <w:rPr>
          <w:b/>
        </w:rPr>
        <w:t xml:space="preserve"> :</w:t>
      </w:r>
      <w:r w:rsidRPr="00C65EB4">
        <w:t xml:space="preserve"> les pesticides sont responsables du mauvais état de 25</w:t>
      </w:r>
      <w:r>
        <w:t> </w:t>
      </w:r>
      <w:r w:rsidRPr="00C65EB4">
        <w:t xml:space="preserve">% de nos eaux de surface et près d’un tiers de nos masses d’eau souterraine. Cette eau souterraine, d’où provient </w:t>
      </w:r>
      <w:r w:rsidRPr="00C65EB4">
        <w:lastRenderedPageBreak/>
        <w:t>80</w:t>
      </w:r>
      <w:r>
        <w:t> </w:t>
      </w:r>
      <w:r w:rsidRPr="00C65EB4">
        <w:t>% de notre eau de distribution, doit désormais être traitée avant d’être mise sur le réseau. Notre eau, qui était potable, ne l’est plus</w:t>
      </w:r>
      <w:r>
        <w:t> ;</w:t>
      </w:r>
    </w:p>
    <w:p w:rsidR="00C65EB4" w:rsidRPr="00C65EB4" w:rsidRDefault="00C65EB4" w:rsidP="006267C1">
      <w:pPr>
        <w:pStyle w:val="Paragraphedeliste"/>
        <w:numPr>
          <w:ilvl w:val="0"/>
          <w:numId w:val="11"/>
        </w:numPr>
      </w:pPr>
      <w:proofErr w:type="gramStart"/>
      <w:r w:rsidRPr="00C30730">
        <w:rPr>
          <w:b/>
        </w:rPr>
        <w:t>agriculteurs</w:t>
      </w:r>
      <w:proofErr w:type="gramEnd"/>
      <w:r w:rsidRPr="00C30730">
        <w:rPr>
          <w:b/>
        </w:rPr>
        <w:t xml:space="preserve"> :</w:t>
      </w:r>
      <w:r w:rsidRPr="00C65EB4">
        <w:t xml:space="preserve"> les pesticides sont d’abord un danger immense pour la santé de l’agriculteur qui les manipule. Or, peu d’informations sont accessibles aux agriculteurs sur les risques qui y sont liés et l’existence de méthodes culturales alternatives. </w:t>
      </w:r>
    </w:p>
    <w:p w:rsidR="00C65EB4" w:rsidRPr="006267C1" w:rsidRDefault="00C65EB4" w:rsidP="006267C1"/>
    <w:p w:rsidR="00C65EB4" w:rsidRPr="00C30730" w:rsidRDefault="00C65EB4" w:rsidP="006267C1">
      <w:pPr>
        <w:rPr>
          <w:b/>
        </w:rPr>
      </w:pPr>
      <w:r w:rsidRPr="00C30730">
        <w:rPr>
          <w:b/>
        </w:rPr>
        <w:t>En outre, le Plan est une longue liste d’action</w:t>
      </w:r>
      <w:r w:rsidR="005A5DC4" w:rsidRPr="00C30730">
        <w:rPr>
          <w:b/>
        </w:rPr>
        <w:t>s</w:t>
      </w:r>
      <w:r w:rsidRPr="00C30730">
        <w:rPr>
          <w:b/>
        </w:rPr>
        <w:t xml:space="preserve"> peu lisibles et sans aucune information sur leur efficacité et leur contribution à l’objectif de réduction. Je demande donc à la Wallonie d’expliquer comment, quantitativement, elle va atteindre cet objectif de 50</w:t>
      </w:r>
      <w:r w:rsidR="005A5DC4" w:rsidRPr="00C30730">
        <w:rPr>
          <w:b/>
        </w:rPr>
        <w:t> </w:t>
      </w:r>
      <w:r w:rsidRPr="00C30730">
        <w:rPr>
          <w:b/>
        </w:rPr>
        <w:t xml:space="preserve">% dans son </w:t>
      </w:r>
      <w:r w:rsidR="005A5DC4" w:rsidRPr="00C30730">
        <w:rPr>
          <w:b/>
        </w:rPr>
        <w:t>P</w:t>
      </w:r>
      <w:r w:rsidRPr="00C30730">
        <w:rPr>
          <w:b/>
        </w:rPr>
        <w:t>lan, avec quels moyens, et de rendre lisible quelles actions prioritaires sont choisies et pourquoi. Je soutiens particulièrement les actions suivantes :</w:t>
      </w:r>
    </w:p>
    <w:p w:rsidR="00C65EB4" w:rsidRPr="006267C1" w:rsidRDefault="00C65EB4" w:rsidP="006267C1">
      <w:pPr>
        <w:pStyle w:val="Paragraphedeliste"/>
        <w:numPr>
          <w:ilvl w:val="0"/>
          <w:numId w:val="11"/>
        </w:numPr>
        <w:rPr>
          <w:rFonts w:ascii="Cambria" w:hAnsi="Cambria"/>
        </w:rPr>
      </w:pPr>
      <w:proofErr w:type="gramStart"/>
      <w:r w:rsidRPr="006267C1">
        <w:rPr>
          <w:rFonts w:ascii="Cambria" w:hAnsi="Cambria"/>
        </w:rPr>
        <w:t>la</w:t>
      </w:r>
      <w:proofErr w:type="gramEnd"/>
      <w:r w:rsidRPr="006267C1">
        <w:rPr>
          <w:rFonts w:ascii="Cambria" w:hAnsi="Cambria"/>
        </w:rPr>
        <w:t xml:space="preserve"> mise en œuvre rapide des ambitions de 30</w:t>
      </w:r>
      <w:r w:rsidR="005A5DC4" w:rsidRPr="006267C1">
        <w:rPr>
          <w:rFonts w:ascii="Cambria" w:hAnsi="Cambria"/>
        </w:rPr>
        <w:t> </w:t>
      </w:r>
      <w:r w:rsidRPr="006267C1">
        <w:rPr>
          <w:rFonts w:ascii="Cambria" w:hAnsi="Cambria"/>
        </w:rPr>
        <w:t>% de bio en Wallonie et de redévelopper 10</w:t>
      </w:r>
      <w:r w:rsidR="005A5DC4" w:rsidRPr="006267C1">
        <w:rPr>
          <w:rFonts w:ascii="Cambria" w:hAnsi="Cambria"/>
        </w:rPr>
        <w:t> </w:t>
      </w:r>
      <w:r w:rsidRPr="006267C1">
        <w:rPr>
          <w:rFonts w:ascii="Cambria" w:hAnsi="Cambria"/>
        </w:rPr>
        <w:t>% d’éléments de paysage soutenant la biodiversité dans les milieux agricoles ;</w:t>
      </w:r>
    </w:p>
    <w:p w:rsidR="00C65EB4" w:rsidRPr="006267C1" w:rsidRDefault="00C65EB4" w:rsidP="006267C1">
      <w:pPr>
        <w:pStyle w:val="Paragraphedeliste"/>
        <w:numPr>
          <w:ilvl w:val="0"/>
          <w:numId w:val="11"/>
        </w:numPr>
        <w:rPr>
          <w:rFonts w:ascii="Cambria" w:hAnsi="Cambria"/>
        </w:rPr>
      </w:pPr>
      <w:r w:rsidRPr="006267C1">
        <w:rPr>
          <w:rFonts w:ascii="Cambria" w:hAnsi="Cambria"/>
        </w:rPr>
        <w:t xml:space="preserve">une interdiction de l’utilisation des pesticides à moins de 100 mètres de tous les lieux de vie ; </w:t>
      </w:r>
    </w:p>
    <w:p w:rsidR="00C65EB4" w:rsidRPr="006267C1" w:rsidRDefault="00C65EB4" w:rsidP="006267C1">
      <w:pPr>
        <w:pStyle w:val="Paragraphedeliste"/>
        <w:numPr>
          <w:ilvl w:val="0"/>
          <w:numId w:val="11"/>
        </w:numPr>
        <w:rPr>
          <w:rFonts w:ascii="Cambria" w:hAnsi="Cambria"/>
        </w:rPr>
      </w:pPr>
      <w:r w:rsidRPr="006267C1">
        <w:rPr>
          <w:rFonts w:ascii="Cambria" w:hAnsi="Cambria"/>
        </w:rPr>
        <w:t>une interdiction d’usage des pesticides se retrouvant dans les masses d’eau dans les zones vulnérables pour la qualité des eaux souterraines ;</w:t>
      </w:r>
    </w:p>
    <w:p w:rsidR="00C65EB4" w:rsidRPr="006267C1" w:rsidRDefault="00C65EB4" w:rsidP="006267C1">
      <w:pPr>
        <w:pStyle w:val="Paragraphedeliste"/>
        <w:numPr>
          <w:ilvl w:val="0"/>
          <w:numId w:val="11"/>
        </w:numPr>
        <w:rPr>
          <w:rFonts w:ascii="Cambria" w:hAnsi="Cambria"/>
        </w:rPr>
      </w:pPr>
      <w:r w:rsidRPr="006267C1">
        <w:rPr>
          <w:rFonts w:ascii="Cambria" w:hAnsi="Cambria"/>
        </w:rPr>
        <w:t xml:space="preserve">une interdiction de l’usage des pesticides dans le périmètre et au pourtour des sites </w:t>
      </w:r>
      <w:proofErr w:type="spellStart"/>
      <w:r w:rsidRPr="006267C1">
        <w:rPr>
          <w:rFonts w:ascii="Cambria" w:hAnsi="Cambria"/>
        </w:rPr>
        <w:t>Natura</w:t>
      </w:r>
      <w:proofErr w:type="spellEnd"/>
      <w:r w:rsidRPr="006267C1">
        <w:rPr>
          <w:rFonts w:ascii="Cambria" w:hAnsi="Cambria"/>
        </w:rPr>
        <w:t xml:space="preserve"> 2000 et sites d’intérêt biologique ; </w:t>
      </w:r>
    </w:p>
    <w:p w:rsidR="00C65EB4" w:rsidRPr="006267C1" w:rsidRDefault="00C65EB4" w:rsidP="006267C1">
      <w:pPr>
        <w:pStyle w:val="Paragraphedeliste"/>
        <w:numPr>
          <w:ilvl w:val="0"/>
          <w:numId w:val="11"/>
        </w:numPr>
        <w:rPr>
          <w:rFonts w:ascii="Cambria" w:hAnsi="Cambria"/>
        </w:rPr>
      </w:pPr>
      <w:r w:rsidRPr="006267C1">
        <w:rPr>
          <w:rFonts w:ascii="Cambria" w:hAnsi="Cambria"/>
        </w:rPr>
        <w:t>l’augmentation et la focalisation de la recherche, l’enseignement, la formation et le conseil agricole sur les alternatives aux pesticides et sur la prise en compte de leurs impacts sur la santé publique et la biodiversité dans les pratiques agricoles</w:t>
      </w:r>
    </w:p>
    <w:p w:rsidR="00C65EB4" w:rsidRPr="006267C1" w:rsidRDefault="00C65EB4" w:rsidP="006267C1">
      <w:r w:rsidRPr="006267C1">
        <w:t xml:space="preserve">En vous remerciant pour l’intérêt que vous porterez à ce courrier et dans l’espoir que nous puissions évoluer ensemble vers une Wallonie plus durable, </w:t>
      </w:r>
    </w:p>
    <w:p w:rsidR="00201675" w:rsidRPr="006267C1" w:rsidRDefault="00C65EB4" w:rsidP="006267C1">
      <w:r w:rsidRPr="006267C1">
        <w:t xml:space="preserve">Je vous prie de croire, Madame, Monsieur, en l’expression de mes sentiments distingués, </w:t>
      </w:r>
    </w:p>
    <w:p w:rsidR="005A5DC4" w:rsidRPr="006267C1" w:rsidRDefault="005A5DC4" w:rsidP="006267C1"/>
    <w:p w:rsidR="005A5DC4" w:rsidRPr="006267C1" w:rsidRDefault="005A5DC4" w:rsidP="006267C1"/>
    <w:p w:rsidR="005A5DC4" w:rsidRPr="006267C1" w:rsidRDefault="005A5DC4" w:rsidP="006267C1">
      <w:pPr>
        <w:jc w:val="right"/>
      </w:pPr>
      <w:r w:rsidRPr="0081558F">
        <w:rPr>
          <w:highlight w:val="lightGray"/>
        </w:rPr>
        <w:t>SIGNATURE</w:t>
      </w:r>
    </w:p>
    <w:sectPr w:rsidR="005A5DC4" w:rsidRPr="006267C1" w:rsidSect="008D6D4E">
      <w:footerReference w:type="default" r:id="rId8"/>
      <w:footerReference w:type="first" r:id="rId9"/>
      <w:type w:val="continuous"/>
      <w:pgSz w:w="11906" w:h="16838"/>
      <w:pgMar w:top="1417" w:right="1417" w:bottom="1417" w:left="1417" w:header="680" w:footer="542"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790" w:rsidRDefault="00DD7790">
      <w:r>
        <w:separator/>
      </w:r>
    </w:p>
  </w:endnote>
  <w:endnote w:type="continuationSeparator" w:id="0">
    <w:p w:rsidR="00DD7790" w:rsidRDefault="00DD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egreya Sans">
    <w:altName w:val="Courier New"/>
    <w:charset w:val="00"/>
    <w:family w:val="auto"/>
    <w:pitch w:val="variable"/>
    <w:sig w:usb0="6000028F"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87A" w:rsidRPr="00480127" w:rsidRDefault="00201675" w:rsidP="00C95FB7">
    <w:pPr>
      <w:ind w:left="-1540"/>
    </w:pPr>
    <w:r>
      <w:rPr>
        <w:noProof/>
      </w:rPr>
      <w:drawing>
        <wp:anchor distT="0" distB="0" distL="114300" distR="114300" simplePos="0" relativeHeight="251660800" behindDoc="0" locked="0" layoutInCell="1" allowOverlap="1" wp14:anchorId="3E74EAC4" wp14:editId="265F3C65">
          <wp:simplePos x="0" y="0"/>
          <wp:positionH relativeFrom="column">
            <wp:posOffset>-11430</wp:posOffset>
          </wp:positionH>
          <wp:positionV relativeFrom="paragraph">
            <wp:posOffset>9935845</wp:posOffset>
          </wp:positionV>
          <wp:extent cx="7588250" cy="469265"/>
          <wp:effectExtent l="0" t="0" r="0" b="6985"/>
          <wp:wrapNone/>
          <wp:docPr id="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t="31255" b="28867"/>
                  <a:stretch>
                    <a:fillRect/>
                  </a:stretch>
                </pic:blipFill>
                <pic:spPr bwMode="auto">
                  <a:xfrm>
                    <a:off x="0" y="0"/>
                    <a:ext cx="7588250" cy="4692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87A" w:rsidRDefault="00201675" w:rsidP="00EF6661">
    <w:r>
      <w:rPr>
        <w:noProof/>
      </w:rPr>
      <w:drawing>
        <wp:anchor distT="0" distB="0" distL="114300" distR="114300" simplePos="0" relativeHeight="251658752" behindDoc="0" locked="0" layoutInCell="1" allowOverlap="1" wp14:anchorId="568C6681" wp14:editId="63453F19">
          <wp:simplePos x="0" y="0"/>
          <wp:positionH relativeFrom="column">
            <wp:posOffset>-11430</wp:posOffset>
          </wp:positionH>
          <wp:positionV relativeFrom="paragraph">
            <wp:posOffset>9935845</wp:posOffset>
          </wp:positionV>
          <wp:extent cx="7588250" cy="469265"/>
          <wp:effectExtent l="0" t="0" r="0" b="6985"/>
          <wp:wrapNone/>
          <wp:docPr id="1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t="31255" b="28867"/>
                  <a:stretch>
                    <a:fillRect/>
                  </a:stretch>
                </pic:blipFill>
                <pic:spPr bwMode="auto">
                  <a:xfrm>
                    <a:off x="0" y="0"/>
                    <a:ext cx="758825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729292EC" wp14:editId="7C1B56B3">
          <wp:simplePos x="0" y="0"/>
          <wp:positionH relativeFrom="column">
            <wp:posOffset>-11430</wp:posOffset>
          </wp:positionH>
          <wp:positionV relativeFrom="paragraph">
            <wp:posOffset>9935845</wp:posOffset>
          </wp:positionV>
          <wp:extent cx="7588250" cy="469265"/>
          <wp:effectExtent l="0" t="0" r="0" b="6985"/>
          <wp:wrapNone/>
          <wp:docPr id="2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t="31255" b="28867"/>
                  <a:stretch>
                    <a:fillRect/>
                  </a:stretch>
                </pic:blipFill>
                <pic:spPr bwMode="auto">
                  <a:xfrm>
                    <a:off x="0" y="0"/>
                    <a:ext cx="758825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3FDA11AE" wp14:editId="2BE51568">
          <wp:simplePos x="0" y="0"/>
          <wp:positionH relativeFrom="column">
            <wp:posOffset>-11430</wp:posOffset>
          </wp:positionH>
          <wp:positionV relativeFrom="paragraph">
            <wp:posOffset>9935845</wp:posOffset>
          </wp:positionV>
          <wp:extent cx="7588250" cy="469265"/>
          <wp:effectExtent l="0" t="0" r="0" b="6985"/>
          <wp:wrapNone/>
          <wp:docPr id="2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t="31255" b="28867"/>
                  <a:stretch>
                    <a:fillRect/>
                  </a:stretch>
                </pic:blipFill>
                <pic:spPr bwMode="auto">
                  <a:xfrm>
                    <a:off x="0" y="0"/>
                    <a:ext cx="7588250" cy="4692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790" w:rsidRDefault="00DD7790">
      <w:r>
        <w:separator/>
      </w:r>
    </w:p>
  </w:footnote>
  <w:footnote w:type="continuationSeparator" w:id="0">
    <w:p w:rsidR="00DD7790" w:rsidRDefault="00DD77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47D82"/>
    <w:multiLevelType w:val="hybridMultilevel"/>
    <w:tmpl w:val="F244E2A2"/>
    <w:lvl w:ilvl="0" w:tplc="801885D0">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1504702F"/>
    <w:multiLevelType w:val="hybridMultilevel"/>
    <w:tmpl w:val="256E5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ED5F4D"/>
    <w:multiLevelType w:val="hybridMultilevel"/>
    <w:tmpl w:val="A3A810FA"/>
    <w:lvl w:ilvl="0" w:tplc="8C5079DA">
      <w:numFmt w:val="bullet"/>
      <w:lvlText w:val=""/>
      <w:lvlJc w:val="left"/>
      <w:pPr>
        <w:tabs>
          <w:tab w:val="num" w:pos="720"/>
        </w:tabs>
        <w:ind w:left="720" w:hanging="360"/>
      </w:pPr>
      <w:rPr>
        <w:rFonts w:ascii="Wingdings" w:eastAsia="Times New Roman" w:hAnsi="Wingdings" w:cs="Arial" w:hint="default"/>
        <w:b/>
      </w:rPr>
    </w:lvl>
    <w:lvl w:ilvl="1" w:tplc="91CCC11C">
      <w:numFmt w:val="bullet"/>
      <w:lvlText w:val=""/>
      <w:lvlJc w:val="left"/>
      <w:pPr>
        <w:tabs>
          <w:tab w:val="num" w:pos="1440"/>
        </w:tabs>
        <w:ind w:left="1440" w:hanging="360"/>
      </w:pPr>
      <w:rPr>
        <w:rFonts w:ascii="Symbol" w:eastAsia="Times New Roman" w:hAnsi="Symbol" w:cs="Times New Roman" w:hint="default"/>
      </w:rPr>
    </w:lvl>
    <w:lvl w:ilvl="2" w:tplc="9C90AAFC">
      <w:numFmt w:val="bullet"/>
      <w:lvlText w:val="-"/>
      <w:lvlJc w:val="left"/>
      <w:pPr>
        <w:tabs>
          <w:tab w:val="num" w:pos="2160"/>
        </w:tabs>
        <w:ind w:left="2160" w:hanging="360"/>
      </w:pPr>
      <w:rPr>
        <w:rFonts w:ascii="Arial" w:eastAsia="Times New Roman" w:hAnsi="Arial"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C055B1"/>
    <w:multiLevelType w:val="hybridMultilevel"/>
    <w:tmpl w:val="75AA5A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31174E"/>
    <w:multiLevelType w:val="hybridMultilevel"/>
    <w:tmpl w:val="6EAC2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1970B1"/>
    <w:multiLevelType w:val="hybridMultilevel"/>
    <w:tmpl w:val="27541E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089474F"/>
    <w:multiLevelType w:val="hybridMultilevel"/>
    <w:tmpl w:val="C714BD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24410B0"/>
    <w:multiLevelType w:val="hybridMultilevel"/>
    <w:tmpl w:val="B888EA1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40FB2C13"/>
    <w:multiLevelType w:val="hybridMultilevel"/>
    <w:tmpl w:val="957C3F36"/>
    <w:lvl w:ilvl="0" w:tplc="DF7649C6">
      <w:numFmt w:val="bullet"/>
      <w:lvlText w:val="–"/>
      <w:lvlJc w:val="left"/>
      <w:pPr>
        <w:ind w:left="1068" w:hanging="708"/>
      </w:pPr>
      <w:rPr>
        <w:rFonts w:ascii="Alegreya Sans" w:eastAsia="Times New Roman" w:hAnsi="Alegreya San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8152B9F"/>
    <w:multiLevelType w:val="hybridMultilevel"/>
    <w:tmpl w:val="71EE4E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D2D1CC7"/>
    <w:multiLevelType w:val="multilevel"/>
    <w:tmpl w:val="D73E1B7E"/>
    <w:lvl w:ilvl="0">
      <w:numFmt w:val="decimal"/>
      <w:pStyle w:val="Titre1"/>
      <w:lvlText w:val="%1."/>
      <w:lvlJc w:val="left"/>
      <w:pPr>
        <w:tabs>
          <w:tab w:val="num" w:pos="432"/>
        </w:tabs>
        <w:ind w:left="432" w:hanging="432"/>
      </w:pPr>
      <w:rPr>
        <w:rFonts w:ascii="Arial" w:hAnsi="Arial" w:hint="default"/>
        <w:b/>
        <w:i w:val="0"/>
        <w:sz w:val="22"/>
      </w:rPr>
    </w:lvl>
    <w:lvl w:ilvl="1">
      <w:start w:val="1"/>
      <w:numFmt w:val="decimal"/>
      <w:pStyle w:val="Titre2"/>
      <w:lvlText w:val="%1.%2."/>
      <w:lvlJc w:val="left"/>
      <w:pPr>
        <w:tabs>
          <w:tab w:val="num" w:pos="576"/>
        </w:tabs>
        <w:ind w:left="576" w:hanging="576"/>
      </w:pPr>
      <w:rPr>
        <w:rFonts w:ascii="Arial" w:hAnsi="Arial" w:hint="default"/>
        <w:b/>
        <w:i w:val="0"/>
        <w:sz w:val="22"/>
      </w:rPr>
    </w:lvl>
    <w:lvl w:ilvl="2">
      <w:start w:val="1"/>
      <w:numFmt w:val="decimal"/>
      <w:pStyle w:val="Titre3"/>
      <w:lvlText w:val="%1.%2.%3."/>
      <w:lvlJc w:val="left"/>
      <w:pPr>
        <w:tabs>
          <w:tab w:val="num" w:pos="108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num w:numId="1">
    <w:abstractNumId w:val="10"/>
  </w:num>
  <w:num w:numId="2">
    <w:abstractNumId w:val="2"/>
  </w:num>
  <w:num w:numId="3">
    <w:abstractNumId w:val="0"/>
  </w:num>
  <w:num w:numId="4">
    <w:abstractNumId w:val="1"/>
  </w:num>
  <w:num w:numId="5">
    <w:abstractNumId w:val="3"/>
  </w:num>
  <w:num w:numId="6">
    <w:abstractNumId w:val="4"/>
  </w:num>
  <w:num w:numId="7">
    <w:abstractNumId w:val="6"/>
  </w:num>
  <w:num w:numId="8">
    <w:abstractNumId w:val="8"/>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340"/>
    <w:rsid w:val="00033E1C"/>
    <w:rsid w:val="000A7F38"/>
    <w:rsid w:val="00114E7A"/>
    <w:rsid w:val="00127D4E"/>
    <w:rsid w:val="001513A4"/>
    <w:rsid w:val="00201675"/>
    <w:rsid w:val="00220809"/>
    <w:rsid w:val="0022387D"/>
    <w:rsid w:val="00226645"/>
    <w:rsid w:val="00232A1D"/>
    <w:rsid w:val="00262F1A"/>
    <w:rsid w:val="00276E31"/>
    <w:rsid w:val="002B047C"/>
    <w:rsid w:val="002C0ABF"/>
    <w:rsid w:val="00305FFD"/>
    <w:rsid w:val="0032587D"/>
    <w:rsid w:val="00341662"/>
    <w:rsid w:val="00392513"/>
    <w:rsid w:val="003A2069"/>
    <w:rsid w:val="003B3B4D"/>
    <w:rsid w:val="00402E53"/>
    <w:rsid w:val="00461BCC"/>
    <w:rsid w:val="00480127"/>
    <w:rsid w:val="00554CE7"/>
    <w:rsid w:val="00595BC6"/>
    <w:rsid w:val="005A5DC4"/>
    <w:rsid w:val="005B30B8"/>
    <w:rsid w:val="005C470F"/>
    <w:rsid w:val="00612CF5"/>
    <w:rsid w:val="006267C1"/>
    <w:rsid w:val="00654C7E"/>
    <w:rsid w:val="00684F51"/>
    <w:rsid w:val="006B57F9"/>
    <w:rsid w:val="006D40A6"/>
    <w:rsid w:val="00797B1D"/>
    <w:rsid w:val="007C0E6B"/>
    <w:rsid w:val="007C47F8"/>
    <w:rsid w:val="0081558F"/>
    <w:rsid w:val="008518F6"/>
    <w:rsid w:val="008B191F"/>
    <w:rsid w:val="008D5CE5"/>
    <w:rsid w:val="008D6D4E"/>
    <w:rsid w:val="00944CB7"/>
    <w:rsid w:val="009D2CBD"/>
    <w:rsid w:val="009D548A"/>
    <w:rsid w:val="00A40340"/>
    <w:rsid w:val="00A56946"/>
    <w:rsid w:val="00A76F74"/>
    <w:rsid w:val="00AA78B7"/>
    <w:rsid w:val="00AC7CEB"/>
    <w:rsid w:val="00B15183"/>
    <w:rsid w:val="00B2555C"/>
    <w:rsid w:val="00B27470"/>
    <w:rsid w:val="00B41861"/>
    <w:rsid w:val="00B46617"/>
    <w:rsid w:val="00B509D6"/>
    <w:rsid w:val="00B65A35"/>
    <w:rsid w:val="00C123E1"/>
    <w:rsid w:val="00C30730"/>
    <w:rsid w:val="00C45488"/>
    <w:rsid w:val="00C60AC0"/>
    <w:rsid w:val="00C65EB4"/>
    <w:rsid w:val="00C95FB7"/>
    <w:rsid w:val="00CC02E3"/>
    <w:rsid w:val="00CC034B"/>
    <w:rsid w:val="00D0761C"/>
    <w:rsid w:val="00D6787A"/>
    <w:rsid w:val="00DD71BC"/>
    <w:rsid w:val="00DD7790"/>
    <w:rsid w:val="00E07C18"/>
    <w:rsid w:val="00E370FC"/>
    <w:rsid w:val="00E8251A"/>
    <w:rsid w:val="00E84A26"/>
    <w:rsid w:val="00EF6661"/>
    <w:rsid w:val="00F05D44"/>
    <w:rsid w:val="00F06F80"/>
    <w:rsid w:val="00F3492F"/>
    <w:rsid w:val="00FD250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EB59AA"/>
  <w15:docId w15:val="{117917B8-4411-4CE0-ABAC-114289D7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7C1"/>
    <w:pPr>
      <w:spacing w:before="120" w:line="300" w:lineRule="atLeast"/>
      <w:jc w:val="both"/>
    </w:pPr>
    <w:rPr>
      <w:rFonts w:ascii="Times New Roman" w:hAnsi="Times New Roman"/>
      <w:sz w:val="24"/>
    </w:rPr>
  </w:style>
  <w:style w:type="paragraph" w:styleId="Titre1">
    <w:name w:val="heading 1"/>
    <w:basedOn w:val="Normal"/>
    <w:next w:val="Normal"/>
    <w:qFormat/>
    <w:pPr>
      <w:keepNext/>
      <w:numPr>
        <w:numId w:val="1"/>
      </w:numPr>
      <w:spacing w:before="240" w:after="60"/>
      <w:outlineLvl w:val="0"/>
    </w:pPr>
    <w:rPr>
      <w:b/>
      <w:bCs/>
      <w:kern w:val="32"/>
      <w:szCs w:val="32"/>
      <w:u w:val="single"/>
    </w:rPr>
  </w:style>
  <w:style w:type="paragraph" w:styleId="Titre2">
    <w:name w:val="heading 2"/>
    <w:basedOn w:val="Normal"/>
    <w:next w:val="Normal"/>
    <w:qFormat/>
    <w:pPr>
      <w:keepNext/>
      <w:numPr>
        <w:ilvl w:val="1"/>
        <w:numId w:val="1"/>
      </w:numPr>
      <w:spacing w:before="240" w:after="60"/>
      <w:outlineLvl w:val="1"/>
    </w:pPr>
    <w:rPr>
      <w:b/>
      <w:bCs/>
      <w:iCs/>
      <w:szCs w:val="28"/>
    </w:rPr>
  </w:style>
  <w:style w:type="paragraph" w:styleId="Titre3">
    <w:name w:val="heading 3"/>
    <w:basedOn w:val="Normal"/>
    <w:next w:val="Normal"/>
    <w:qFormat/>
    <w:pPr>
      <w:keepNext/>
      <w:numPr>
        <w:ilvl w:val="2"/>
        <w:numId w:val="1"/>
      </w:numPr>
      <w:spacing w:before="240" w:after="60"/>
      <w:outlineLvl w:val="2"/>
    </w:pPr>
    <w:rPr>
      <w:b/>
      <w:bCs/>
      <w:sz w:val="26"/>
      <w:szCs w:val="26"/>
    </w:rPr>
  </w:style>
  <w:style w:type="paragraph" w:styleId="Titre4">
    <w:name w:val="heading 4"/>
    <w:basedOn w:val="Normal"/>
    <w:next w:val="Normal"/>
    <w:qFormat/>
    <w:pPr>
      <w:keepNext/>
      <w:numPr>
        <w:ilvl w:val="3"/>
        <w:numId w:val="1"/>
      </w:numPr>
      <w:outlineLvl w:val="3"/>
    </w:pPr>
    <w:rPr>
      <w:b/>
      <w:bCs/>
    </w:rPr>
  </w:style>
  <w:style w:type="paragraph" w:styleId="Titre5">
    <w:name w:val="heading 5"/>
    <w:basedOn w:val="Normal"/>
    <w:next w:val="Normal"/>
    <w:qFormat/>
    <w:pPr>
      <w:numPr>
        <w:ilvl w:val="4"/>
        <w:numId w:val="1"/>
      </w:numPr>
      <w:spacing w:before="240" w:after="60"/>
      <w:outlineLvl w:val="4"/>
    </w:pPr>
    <w:rPr>
      <w:b/>
      <w:bCs/>
      <w:i/>
      <w:iCs/>
      <w:sz w:val="26"/>
      <w:szCs w:val="26"/>
    </w:rPr>
  </w:style>
  <w:style w:type="paragraph" w:styleId="Titre6">
    <w:name w:val="heading 6"/>
    <w:basedOn w:val="Normal"/>
    <w:next w:val="Normal"/>
    <w:pPr>
      <w:numPr>
        <w:ilvl w:val="5"/>
        <w:numId w:val="1"/>
      </w:numPr>
      <w:spacing w:before="240" w:after="60"/>
      <w:outlineLvl w:val="5"/>
    </w:pPr>
    <w:rPr>
      <w:b/>
      <w:bCs/>
    </w:rPr>
  </w:style>
  <w:style w:type="paragraph" w:styleId="Titre7">
    <w:name w:val="heading 7"/>
    <w:basedOn w:val="Normal"/>
    <w:next w:val="Normal"/>
    <w:pPr>
      <w:numPr>
        <w:ilvl w:val="6"/>
        <w:numId w:val="1"/>
      </w:numPr>
      <w:spacing w:before="240" w:after="60"/>
      <w:outlineLvl w:val="6"/>
    </w:pPr>
  </w:style>
  <w:style w:type="paragraph" w:styleId="Titre8">
    <w:name w:val="heading 8"/>
    <w:basedOn w:val="Normal"/>
    <w:next w:val="Normal"/>
    <w:pPr>
      <w:numPr>
        <w:ilvl w:val="7"/>
        <w:numId w:val="1"/>
      </w:numPr>
      <w:spacing w:before="240" w:after="60"/>
      <w:outlineLvl w:val="7"/>
    </w:pPr>
    <w:rPr>
      <w:i/>
      <w:iCs/>
    </w:rPr>
  </w:style>
  <w:style w:type="paragraph" w:styleId="Titre9">
    <w:name w:val="heading 9"/>
    <w:basedOn w:val="Normal"/>
    <w:next w:val="Normal"/>
    <w:pPr>
      <w:numPr>
        <w:ilvl w:val="8"/>
        <w:numId w:val="1"/>
      </w:numPr>
      <w:spacing w:before="240" w:after="6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frencecourrier">
    <w:name w:val="Référence courrier"/>
    <w:basedOn w:val="Normal"/>
    <w:next w:val="Normal"/>
    <w:qFormat/>
    <w:rsid w:val="00B41861"/>
    <w:pPr>
      <w:spacing w:before="0"/>
    </w:pPr>
    <w:rPr>
      <w:sz w:val="18"/>
      <w:szCs w:val="20"/>
    </w:rPr>
  </w:style>
  <w:style w:type="paragraph" w:customStyle="1" w:styleId="BlocAdresse">
    <w:name w:val="Bloc Adresse"/>
    <w:basedOn w:val="Normal"/>
    <w:qFormat/>
    <w:rsid w:val="00B41861"/>
    <w:pPr>
      <w:tabs>
        <w:tab w:val="left" w:pos="5387"/>
      </w:tabs>
      <w:spacing w:before="0"/>
    </w:pPr>
    <w:rPr>
      <w:szCs w:val="20"/>
    </w:rPr>
  </w:style>
  <w:style w:type="character" w:customStyle="1" w:styleId="Objet">
    <w:name w:val="Objet"/>
    <w:qFormat/>
    <w:rsid w:val="00B41861"/>
    <w:rPr>
      <w:rFonts w:ascii="Helvetica" w:hAnsi="Helvetica"/>
      <w:b/>
      <w:bCs/>
      <w:sz w:val="22"/>
    </w:rPr>
  </w:style>
  <w:style w:type="paragraph" w:styleId="Titre">
    <w:name w:val="Title"/>
    <w:basedOn w:val="Normal"/>
    <w:pPr>
      <w:pBdr>
        <w:top w:val="single" w:sz="4" w:space="1" w:color="auto"/>
        <w:left w:val="single" w:sz="4" w:space="4" w:color="auto"/>
        <w:bottom w:val="single" w:sz="4" w:space="1" w:color="auto"/>
        <w:right w:val="single" w:sz="4" w:space="4" w:color="auto"/>
      </w:pBdr>
      <w:spacing w:before="0" w:line="240" w:lineRule="auto"/>
      <w:jc w:val="center"/>
    </w:pPr>
    <w:rPr>
      <w:b/>
      <w:bCs/>
      <w:szCs w:val="20"/>
    </w:rPr>
  </w:style>
  <w:style w:type="paragraph" w:styleId="En-tte">
    <w:name w:val="header"/>
    <w:basedOn w:val="Normal"/>
    <w:link w:val="En-tteCar"/>
    <w:rsid w:val="00341662"/>
    <w:pPr>
      <w:tabs>
        <w:tab w:val="center" w:pos="4536"/>
        <w:tab w:val="right" w:pos="9072"/>
      </w:tabs>
    </w:pPr>
  </w:style>
  <w:style w:type="character" w:customStyle="1" w:styleId="En-tteCar">
    <w:name w:val="En-tête Car"/>
    <w:link w:val="En-tte"/>
    <w:rsid w:val="00341662"/>
    <w:rPr>
      <w:rFonts w:ascii="Arial" w:hAnsi="Arial"/>
      <w:sz w:val="22"/>
      <w:szCs w:val="24"/>
      <w:lang w:eastAsia="fr-FR"/>
    </w:rPr>
  </w:style>
  <w:style w:type="paragraph" w:styleId="Pieddepage">
    <w:name w:val="footer"/>
    <w:basedOn w:val="Normal"/>
    <w:link w:val="PieddepageCar"/>
    <w:rsid w:val="00341662"/>
    <w:pPr>
      <w:tabs>
        <w:tab w:val="center" w:pos="4536"/>
        <w:tab w:val="right" w:pos="9072"/>
      </w:tabs>
    </w:pPr>
  </w:style>
  <w:style w:type="character" w:customStyle="1" w:styleId="PieddepageCar">
    <w:name w:val="Pied de page Car"/>
    <w:link w:val="Pieddepage"/>
    <w:rsid w:val="00341662"/>
    <w:rPr>
      <w:rFonts w:ascii="Arial" w:hAnsi="Arial"/>
      <w:sz w:val="22"/>
      <w:szCs w:val="24"/>
      <w:lang w:eastAsia="fr-FR"/>
    </w:rPr>
  </w:style>
  <w:style w:type="paragraph" w:styleId="Paragraphedeliste">
    <w:name w:val="List Paragraph"/>
    <w:basedOn w:val="Normal"/>
    <w:uiPriority w:val="34"/>
    <w:qFormat/>
    <w:rsid w:val="006267C1"/>
    <w:pPr>
      <w:spacing w:before="0" w:line="240" w:lineRule="auto"/>
      <w:ind w:left="720"/>
      <w:contextualSpacing/>
      <w:jc w:val="left"/>
    </w:pPr>
    <w:rPr>
      <w:rFonts w:eastAsia="MS Mincho"/>
      <w:lang w:val="fr-FR"/>
    </w:rPr>
  </w:style>
  <w:style w:type="paragraph" w:customStyle="1" w:styleId="Normal1">
    <w:name w:val="Normal1"/>
    <w:rsid w:val="00F06F80"/>
    <w:pPr>
      <w:spacing w:line="276" w:lineRule="auto"/>
    </w:pPr>
    <w:rPr>
      <w:rFonts w:eastAsia="Arial"/>
      <w:lang w:val="fr" w:eastAsia="fr-FR"/>
    </w:rPr>
  </w:style>
  <w:style w:type="paragraph" w:styleId="Notedebasdepage">
    <w:name w:val="footnote text"/>
    <w:basedOn w:val="Normal"/>
    <w:link w:val="NotedebasdepageCar"/>
    <w:uiPriority w:val="99"/>
    <w:unhideWhenUsed/>
    <w:rsid w:val="00F06F80"/>
    <w:pPr>
      <w:spacing w:before="0" w:line="240" w:lineRule="auto"/>
      <w:jc w:val="left"/>
    </w:pPr>
    <w:rPr>
      <w:rFonts w:ascii="Cambria" w:eastAsia="MS Mincho" w:hAnsi="Cambria"/>
      <w:lang w:val="fr-FR"/>
    </w:rPr>
  </w:style>
  <w:style w:type="character" w:customStyle="1" w:styleId="NotedebasdepageCar">
    <w:name w:val="Note de bas de page Car"/>
    <w:link w:val="Notedebasdepage"/>
    <w:uiPriority w:val="99"/>
    <w:rsid w:val="00F06F80"/>
    <w:rPr>
      <w:rFonts w:ascii="Cambria" w:eastAsia="MS Mincho" w:hAnsi="Cambria"/>
      <w:sz w:val="24"/>
      <w:szCs w:val="24"/>
      <w:lang w:val="fr-FR" w:eastAsia="fr-FR"/>
    </w:rPr>
  </w:style>
  <w:style w:type="character" w:styleId="Appelnotedebasdep">
    <w:name w:val="footnote reference"/>
    <w:uiPriority w:val="99"/>
    <w:unhideWhenUsed/>
    <w:rsid w:val="00F06F80"/>
    <w:rPr>
      <w:vertAlign w:val="superscript"/>
    </w:rPr>
  </w:style>
  <w:style w:type="character" w:styleId="Lienhypertexte">
    <w:name w:val="Hyperlink"/>
    <w:uiPriority w:val="99"/>
    <w:unhideWhenUsed/>
    <w:rsid w:val="00F06F80"/>
    <w:rPr>
      <w:color w:val="0000FF"/>
      <w:u w:val="single"/>
    </w:rPr>
  </w:style>
  <w:style w:type="paragraph" w:styleId="Textedebulles">
    <w:name w:val="Balloon Text"/>
    <w:basedOn w:val="Normal"/>
    <w:link w:val="TextedebullesCar"/>
    <w:rsid w:val="00262F1A"/>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rsid w:val="00262F1A"/>
    <w:rPr>
      <w:rFonts w:ascii="Tahoma" w:hAnsi="Tahoma" w:cs="Tahoma"/>
      <w:sz w:val="16"/>
      <w:szCs w:val="16"/>
      <w:lang w:eastAsia="fr-FR"/>
    </w:rPr>
  </w:style>
  <w:style w:type="table" w:styleId="Grilledutableau">
    <w:name w:val="Table Grid"/>
    <w:basedOn w:val="TableauNormal"/>
    <w:rsid w:val="00A40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28475">
      <w:bodyDiv w:val="1"/>
      <w:marLeft w:val="0"/>
      <w:marRight w:val="0"/>
      <w:marTop w:val="0"/>
      <w:marBottom w:val="0"/>
      <w:divBdr>
        <w:top w:val="none" w:sz="0" w:space="0" w:color="auto"/>
        <w:left w:val="none" w:sz="0" w:space="0" w:color="auto"/>
        <w:bottom w:val="none" w:sz="0" w:space="0" w:color="auto"/>
        <w:right w:val="none" w:sz="0" w:space="0" w:color="auto"/>
      </w:divBdr>
    </w:div>
    <w:div w:id="2033215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quipe%204\Nextcloud2\Commun\3.%20SERVICES%20TRANSVERSAUX\6.%20Secretariat\02%20Mod&#232;les%20de%20documents\1.%20Mod&#232;les%20MICROSOFT%20OFFICE\%231.%20Courriers\Mod&#232;le%20de%20courrier%20IEW.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CA5F5-B9E4-49AD-BF96-9073A2896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de courrier IEW</Template>
  <TotalTime>16</TotalTime>
  <Pages>2</Pages>
  <Words>641</Words>
  <Characters>3526</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4159</CharactersWithSpaces>
  <SharedDoc>false</SharedDoc>
  <HLinks>
    <vt:vector size="6" baseType="variant">
      <vt:variant>
        <vt:i4>6881404</vt:i4>
      </vt:variant>
      <vt:variant>
        <vt:i4>0</vt:i4>
      </vt:variant>
      <vt:variant>
        <vt:i4>0</vt:i4>
      </vt:variant>
      <vt:variant>
        <vt:i4>5</vt:i4>
      </vt:variant>
      <vt:variant>
        <vt:lpwstr>https://www.creg.be/fr/publications/etude-f1957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Debruyne</dc:creator>
  <cp:lastModifiedBy>Fanny Vanobberghen</cp:lastModifiedBy>
  <cp:revision>9</cp:revision>
  <cp:lastPrinted>2012-02-24T15:26:00Z</cp:lastPrinted>
  <dcterms:created xsi:type="dcterms:W3CDTF">2022-03-11T10:55:00Z</dcterms:created>
  <dcterms:modified xsi:type="dcterms:W3CDTF">2022-03-14T11:51:00Z</dcterms:modified>
</cp:coreProperties>
</file>